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2781" w:rsidRDefault="00662781" w:rsidP="003E7452"/>
    <w:p w:rsidR="004C72F3" w:rsidRPr="0006518D" w:rsidRDefault="004C72F3" w:rsidP="004C72F3">
      <w:pPr>
        <w:ind w:left="1416" w:firstLine="708"/>
        <w:rPr>
          <w:b/>
          <w:bCs/>
          <w:color w:val="FF0000"/>
          <w:sz w:val="28"/>
          <w:szCs w:val="28"/>
        </w:rPr>
      </w:pPr>
      <w:r w:rsidRPr="0006518D">
        <w:rPr>
          <w:b/>
          <w:bCs/>
          <w:color w:val="FF0000"/>
          <w:sz w:val="28"/>
          <w:szCs w:val="28"/>
        </w:rPr>
        <w:t>Aanmelding / gezondheidscheck</w:t>
      </w:r>
    </w:p>
    <w:p w:rsidR="004C72F3" w:rsidRPr="0006518D" w:rsidRDefault="004C72F3" w:rsidP="003E7452">
      <w:pPr>
        <w:rPr>
          <w:b/>
          <w:bCs/>
          <w:color w:val="FF0000"/>
        </w:rPr>
      </w:pPr>
    </w:p>
    <w:p w:rsidR="004C72F3" w:rsidRDefault="004C72F3" w:rsidP="003E74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6555"/>
      </w:tblGrid>
      <w:tr w:rsidR="004C72F3" w:rsidTr="00104098">
        <w:trPr>
          <w:trHeight w:val="511"/>
        </w:trPr>
        <w:tc>
          <w:tcPr>
            <w:tcW w:w="2518" w:type="dxa"/>
            <w:shd w:val="clear" w:color="auto" w:fill="auto"/>
          </w:tcPr>
          <w:p w:rsidR="004C72F3" w:rsidRDefault="004C72F3" w:rsidP="003E7452">
            <w:r>
              <w:t>Naam:</w:t>
            </w:r>
          </w:p>
        </w:tc>
        <w:tc>
          <w:tcPr>
            <w:tcW w:w="6692" w:type="dxa"/>
            <w:shd w:val="clear" w:color="auto" w:fill="auto"/>
          </w:tcPr>
          <w:p w:rsidR="004C72F3" w:rsidRDefault="004C72F3" w:rsidP="003E7452"/>
        </w:tc>
      </w:tr>
      <w:tr w:rsidR="004C72F3" w:rsidTr="00104098">
        <w:trPr>
          <w:trHeight w:val="561"/>
        </w:trPr>
        <w:tc>
          <w:tcPr>
            <w:tcW w:w="2518" w:type="dxa"/>
            <w:shd w:val="clear" w:color="auto" w:fill="auto"/>
          </w:tcPr>
          <w:p w:rsidR="004C72F3" w:rsidRDefault="004C72F3" w:rsidP="003E7452">
            <w:r>
              <w:t>Telefoonnummer:</w:t>
            </w:r>
          </w:p>
        </w:tc>
        <w:tc>
          <w:tcPr>
            <w:tcW w:w="6692" w:type="dxa"/>
            <w:shd w:val="clear" w:color="auto" w:fill="auto"/>
          </w:tcPr>
          <w:p w:rsidR="004C72F3" w:rsidRDefault="004C72F3" w:rsidP="003E7452"/>
        </w:tc>
      </w:tr>
      <w:tr w:rsidR="004C72F3" w:rsidTr="00104098">
        <w:trPr>
          <w:trHeight w:val="555"/>
        </w:trPr>
        <w:tc>
          <w:tcPr>
            <w:tcW w:w="2518" w:type="dxa"/>
            <w:shd w:val="clear" w:color="auto" w:fill="auto"/>
          </w:tcPr>
          <w:p w:rsidR="004C72F3" w:rsidRDefault="004C72F3" w:rsidP="003E7452">
            <w:r>
              <w:t>Lid van BAS Voetbal:</w:t>
            </w:r>
          </w:p>
        </w:tc>
        <w:tc>
          <w:tcPr>
            <w:tcW w:w="6692" w:type="dxa"/>
            <w:shd w:val="clear" w:color="auto" w:fill="auto"/>
          </w:tcPr>
          <w:p w:rsidR="004C72F3" w:rsidRDefault="004C72F3" w:rsidP="003E7452">
            <w:r>
              <w:t xml:space="preserve">  Ja / Nee</w:t>
            </w:r>
          </w:p>
        </w:tc>
      </w:tr>
    </w:tbl>
    <w:p w:rsidR="004C72F3" w:rsidRDefault="004C72F3" w:rsidP="003E7452"/>
    <w:p w:rsidR="004C72F3" w:rsidRDefault="004C72F3" w:rsidP="003E74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7"/>
        <w:gridCol w:w="840"/>
        <w:gridCol w:w="873"/>
      </w:tblGrid>
      <w:tr w:rsidR="004C72F3" w:rsidRPr="0006518D" w:rsidTr="00104098">
        <w:trPr>
          <w:trHeight w:val="485"/>
        </w:trPr>
        <w:tc>
          <w:tcPr>
            <w:tcW w:w="7479" w:type="dxa"/>
            <w:shd w:val="clear" w:color="auto" w:fill="auto"/>
          </w:tcPr>
          <w:p w:rsidR="00F31AF2" w:rsidRPr="0006518D" w:rsidRDefault="00F31AF2" w:rsidP="003E7452">
            <w:pPr>
              <w:rPr>
                <w:b/>
                <w:bCs/>
                <w:color w:val="FF0000"/>
              </w:rPr>
            </w:pPr>
          </w:p>
          <w:p w:rsidR="004C72F3" w:rsidRPr="0006518D" w:rsidRDefault="00F31AF2" w:rsidP="003E7452">
            <w:pPr>
              <w:rPr>
                <w:color w:val="FF0000"/>
              </w:rPr>
            </w:pPr>
            <w:r w:rsidRPr="0006518D">
              <w:rPr>
                <w:b/>
                <w:bCs/>
                <w:color w:val="FF0000"/>
              </w:rPr>
              <w:t>Datum</w:t>
            </w:r>
            <w:r w:rsidRPr="0006518D">
              <w:rPr>
                <w:color w:val="FF0000"/>
              </w:rPr>
              <w:t>……… - ……….- 2020</w:t>
            </w:r>
          </w:p>
          <w:p w:rsidR="0006518D" w:rsidRPr="0006518D" w:rsidRDefault="0006518D" w:rsidP="003E7452">
            <w:pPr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4C72F3" w:rsidRPr="0006518D" w:rsidRDefault="004C72F3" w:rsidP="003E7452">
            <w:pPr>
              <w:rPr>
                <w:b/>
                <w:bCs/>
                <w:color w:val="FF0000"/>
              </w:rPr>
            </w:pPr>
            <w:r w:rsidRPr="0006518D">
              <w:rPr>
                <w:b/>
                <w:bCs/>
                <w:color w:val="FF0000"/>
              </w:rPr>
              <w:t>JA</w:t>
            </w:r>
          </w:p>
        </w:tc>
        <w:tc>
          <w:tcPr>
            <w:tcW w:w="880" w:type="dxa"/>
            <w:shd w:val="clear" w:color="auto" w:fill="auto"/>
          </w:tcPr>
          <w:p w:rsidR="004C72F3" w:rsidRPr="0006518D" w:rsidRDefault="004C72F3" w:rsidP="003E7452">
            <w:pPr>
              <w:rPr>
                <w:b/>
                <w:bCs/>
                <w:color w:val="FF0000"/>
              </w:rPr>
            </w:pPr>
            <w:r w:rsidRPr="0006518D">
              <w:rPr>
                <w:b/>
                <w:bCs/>
                <w:color w:val="FF0000"/>
              </w:rPr>
              <w:t>NEE</w:t>
            </w:r>
          </w:p>
        </w:tc>
      </w:tr>
      <w:tr w:rsidR="004C72F3" w:rsidTr="00104098">
        <w:trPr>
          <w:trHeight w:val="677"/>
        </w:trPr>
        <w:tc>
          <w:tcPr>
            <w:tcW w:w="7479" w:type="dxa"/>
            <w:shd w:val="clear" w:color="auto" w:fill="auto"/>
          </w:tcPr>
          <w:p w:rsidR="004C72F3" w:rsidRDefault="004C72F3" w:rsidP="003E7452">
            <w:r>
              <w:t>Ik conformeer mij aan de geldende huisregels en afspraken</w:t>
            </w:r>
          </w:p>
        </w:tc>
        <w:tc>
          <w:tcPr>
            <w:tcW w:w="851" w:type="dxa"/>
            <w:shd w:val="clear" w:color="auto" w:fill="auto"/>
          </w:tcPr>
          <w:p w:rsidR="004C72F3" w:rsidRDefault="004C72F3" w:rsidP="003E7452"/>
        </w:tc>
        <w:tc>
          <w:tcPr>
            <w:tcW w:w="880" w:type="dxa"/>
            <w:shd w:val="clear" w:color="auto" w:fill="auto"/>
          </w:tcPr>
          <w:p w:rsidR="004C72F3" w:rsidRDefault="004C72F3" w:rsidP="003E7452"/>
        </w:tc>
      </w:tr>
      <w:tr w:rsidR="004C72F3" w:rsidTr="00104098">
        <w:trPr>
          <w:trHeight w:val="559"/>
        </w:trPr>
        <w:tc>
          <w:tcPr>
            <w:tcW w:w="7479" w:type="dxa"/>
            <w:shd w:val="clear" w:color="auto" w:fill="auto"/>
          </w:tcPr>
          <w:p w:rsidR="004C72F3" w:rsidRDefault="00021CA0" w:rsidP="003E7452">
            <w:r>
              <w:t>Ik verklaar beken</w:t>
            </w:r>
            <w:r w:rsidR="00C128B1">
              <w:t>d</w:t>
            </w:r>
            <w:r>
              <w:t xml:space="preserve"> te zijn met de</w:t>
            </w:r>
            <w:r w:rsidR="00CD1C82">
              <w:t xml:space="preserve"> 1,5 meter afstand afspraken</w:t>
            </w:r>
          </w:p>
        </w:tc>
        <w:tc>
          <w:tcPr>
            <w:tcW w:w="851" w:type="dxa"/>
            <w:shd w:val="clear" w:color="auto" w:fill="auto"/>
          </w:tcPr>
          <w:p w:rsidR="004C72F3" w:rsidRDefault="004C72F3" w:rsidP="003E7452"/>
        </w:tc>
        <w:tc>
          <w:tcPr>
            <w:tcW w:w="880" w:type="dxa"/>
            <w:shd w:val="clear" w:color="auto" w:fill="auto"/>
          </w:tcPr>
          <w:p w:rsidR="004C72F3" w:rsidRDefault="004C72F3" w:rsidP="003E7452"/>
        </w:tc>
      </w:tr>
      <w:tr w:rsidR="004C72F3" w:rsidTr="00104098">
        <w:trPr>
          <w:trHeight w:val="419"/>
        </w:trPr>
        <w:tc>
          <w:tcPr>
            <w:tcW w:w="7479" w:type="dxa"/>
            <w:shd w:val="clear" w:color="auto" w:fill="auto"/>
          </w:tcPr>
          <w:p w:rsidR="004C72F3" w:rsidRDefault="00CD1C82" w:rsidP="003E7452">
            <w:r>
              <w:t>Vragen over mijn gezondheid gedurende afgelopen 24 uur :</w:t>
            </w:r>
          </w:p>
        </w:tc>
        <w:tc>
          <w:tcPr>
            <w:tcW w:w="851" w:type="dxa"/>
            <w:shd w:val="clear" w:color="auto" w:fill="auto"/>
          </w:tcPr>
          <w:p w:rsidR="004C72F3" w:rsidRDefault="004C72F3" w:rsidP="003E7452"/>
        </w:tc>
        <w:tc>
          <w:tcPr>
            <w:tcW w:w="880" w:type="dxa"/>
            <w:shd w:val="clear" w:color="auto" w:fill="auto"/>
          </w:tcPr>
          <w:p w:rsidR="004C72F3" w:rsidRDefault="004C72F3" w:rsidP="003E7452"/>
        </w:tc>
      </w:tr>
      <w:tr w:rsidR="004C72F3" w:rsidTr="00104098">
        <w:trPr>
          <w:trHeight w:val="558"/>
        </w:trPr>
        <w:tc>
          <w:tcPr>
            <w:tcW w:w="7479" w:type="dxa"/>
            <w:shd w:val="clear" w:color="auto" w:fill="auto"/>
          </w:tcPr>
          <w:p w:rsidR="004C72F3" w:rsidRDefault="00CD1C82" w:rsidP="00104098">
            <w:pPr>
              <w:numPr>
                <w:ilvl w:val="0"/>
                <w:numId w:val="26"/>
              </w:numPr>
            </w:pPr>
            <w:r>
              <w:t>Koorts</w:t>
            </w:r>
          </w:p>
        </w:tc>
        <w:tc>
          <w:tcPr>
            <w:tcW w:w="851" w:type="dxa"/>
            <w:shd w:val="clear" w:color="auto" w:fill="auto"/>
          </w:tcPr>
          <w:p w:rsidR="004C72F3" w:rsidRDefault="004C72F3" w:rsidP="003E7452"/>
        </w:tc>
        <w:tc>
          <w:tcPr>
            <w:tcW w:w="880" w:type="dxa"/>
            <w:shd w:val="clear" w:color="auto" w:fill="auto"/>
          </w:tcPr>
          <w:p w:rsidR="004C72F3" w:rsidRDefault="004C72F3" w:rsidP="003E7452"/>
        </w:tc>
      </w:tr>
      <w:tr w:rsidR="004C72F3" w:rsidTr="00104098">
        <w:trPr>
          <w:trHeight w:val="552"/>
        </w:trPr>
        <w:tc>
          <w:tcPr>
            <w:tcW w:w="7479" w:type="dxa"/>
            <w:shd w:val="clear" w:color="auto" w:fill="auto"/>
          </w:tcPr>
          <w:p w:rsidR="004C72F3" w:rsidRDefault="00CD1C82" w:rsidP="00104098">
            <w:pPr>
              <w:numPr>
                <w:ilvl w:val="0"/>
                <w:numId w:val="26"/>
              </w:numPr>
            </w:pPr>
            <w:r>
              <w:t>Hoesten</w:t>
            </w:r>
          </w:p>
        </w:tc>
        <w:tc>
          <w:tcPr>
            <w:tcW w:w="851" w:type="dxa"/>
            <w:shd w:val="clear" w:color="auto" w:fill="auto"/>
          </w:tcPr>
          <w:p w:rsidR="004C72F3" w:rsidRDefault="004C72F3" w:rsidP="003E7452"/>
        </w:tc>
        <w:tc>
          <w:tcPr>
            <w:tcW w:w="880" w:type="dxa"/>
            <w:shd w:val="clear" w:color="auto" w:fill="auto"/>
          </w:tcPr>
          <w:p w:rsidR="004C72F3" w:rsidRDefault="004C72F3" w:rsidP="003E7452"/>
        </w:tc>
      </w:tr>
      <w:tr w:rsidR="004C72F3" w:rsidTr="00104098">
        <w:trPr>
          <w:trHeight w:val="561"/>
        </w:trPr>
        <w:tc>
          <w:tcPr>
            <w:tcW w:w="7479" w:type="dxa"/>
            <w:shd w:val="clear" w:color="auto" w:fill="auto"/>
          </w:tcPr>
          <w:p w:rsidR="004C72F3" w:rsidRDefault="00CD1C82" w:rsidP="00104098">
            <w:pPr>
              <w:numPr>
                <w:ilvl w:val="0"/>
                <w:numId w:val="26"/>
              </w:numPr>
            </w:pPr>
            <w:r>
              <w:t>Neusverkoudheid</w:t>
            </w:r>
          </w:p>
        </w:tc>
        <w:tc>
          <w:tcPr>
            <w:tcW w:w="851" w:type="dxa"/>
            <w:shd w:val="clear" w:color="auto" w:fill="auto"/>
          </w:tcPr>
          <w:p w:rsidR="004C72F3" w:rsidRDefault="004C72F3" w:rsidP="003E7452"/>
        </w:tc>
        <w:tc>
          <w:tcPr>
            <w:tcW w:w="880" w:type="dxa"/>
            <w:shd w:val="clear" w:color="auto" w:fill="auto"/>
          </w:tcPr>
          <w:p w:rsidR="004C72F3" w:rsidRDefault="004C72F3" w:rsidP="003E7452"/>
        </w:tc>
      </w:tr>
      <w:tr w:rsidR="004C72F3" w:rsidTr="00104098">
        <w:trPr>
          <w:trHeight w:val="555"/>
        </w:trPr>
        <w:tc>
          <w:tcPr>
            <w:tcW w:w="7479" w:type="dxa"/>
            <w:shd w:val="clear" w:color="auto" w:fill="auto"/>
          </w:tcPr>
          <w:p w:rsidR="004C72F3" w:rsidRDefault="00CD1C82" w:rsidP="00104098">
            <w:pPr>
              <w:numPr>
                <w:ilvl w:val="0"/>
                <w:numId w:val="26"/>
              </w:numPr>
            </w:pPr>
            <w:r>
              <w:t>Benauwdheidsklachten</w:t>
            </w:r>
          </w:p>
        </w:tc>
        <w:tc>
          <w:tcPr>
            <w:tcW w:w="851" w:type="dxa"/>
            <w:shd w:val="clear" w:color="auto" w:fill="auto"/>
          </w:tcPr>
          <w:p w:rsidR="004C72F3" w:rsidRDefault="004C72F3" w:rsidP="003E7452"/>
        </w:tc>
        <w:tc>
          <w:tcPr>
            <w:tcW w:w="880" w:type="dxa"/>
            <w:shd w:val="clear" w:color="auto" w:fill="auto"/>
          </w:tcPr>
          <w:p w:rsidR="004C72F3" w:rsidRDefault="004C72F3" w:rsidP="003E7452"/>
        </w:tc>
      </w:tr>
      <w:tr w:rsidR="004C72F3" w:rsidTr="00104098">
        <w:trPr>
          <w:trHeight w:val="704"/>
        </w:trPr>
        <w:tc>
          <w:tcPr>
            <w:tcW w:w="7479" w:type="dxa"/>
            <w:shd w:val="clear" w:color="auto" w:fill="auto"/>
          </w:tcPr>
          <w:p w:rsidR="004C72F3" w:rsidRDefault="00CD1C82" w:rsidP="003E7452">
            <w:r>
              <w:t>Heb je op dit moment een huisgenoot met koorts en/of benauwd</w:t>
            </w:r>
            <w:r w:rsidR="00C128B1">
              <w:t>heids</w:t>
            </w:r>
            <w:r>
              <w:t xml:space="preserve"> klachten?</w:t>
            </w:r>
          </w:p>
        </w:tc>
        <w:tc>
          <w:tcPr>
            <w:tcW w:w="851" w:type="dxa"/>
            <w:shd w:val="clear" w:color="auto" w:fill="auto"/>
          </w:tcPr>
          <w:p w:rsidR="004C72F3" w:rsidRDefault="004C72F3" w:rsidP="003E7452"/>
        </w:tc>
        <w:tc>
          <w:tcPr>
            <w:tcW w:w="880" w:type="dxa"/>
            <w:shd w:val="clear" w:color="auto" w:fill="auto"/>
          </w:tcPr>
          <w:p w:rsidR="004C72F3" w:rsidRDefault="004C72F3" w:rsidP="003E7452"/>
        </w:tc>
      </w:tr>
      <w:tr w:rsidR="004C72F3" w:rsidTr="00104098">
        <w:trPr>
          <w:trHeight w:val="685"/>
        </w:trPr>
        <w:tc>
          <w:tcPr>
            <w:tcW w:w="7479" w:type="dxa"/>
            <w:shd w:val="clear" w:color="auto" w:fill="auto"/>
          </w:tcPr>
          <w:p w:rsidR="004C72F3" w:rsidRDefault="00CD1C82" w:rsidP="003E7452">
            <w:r>
              <w:t>Heb je het coronavirus gehad en is dit afgelopen 7 dagen vastgesteld?</w:t>
            </w:r>
          </w:p>
        </w:tc>
        <w:tc>
          <w:tcPr>
            <w:tcW w:w="851" w:type="dxa"/>
            <w:shd w:val="clear" w:color="auto" w:fill="auto"/>
          </w:tcPr>
          <w:p w:rsidR="004C72F3" w:rsidRDefault="004C72F3" w:rsidP="003E7452"/>
        </w:tc>
        <w:tc>
          <w:tcPr>
            <w:tcW w:w="880" w:type="dxa"/>
            <w:shd w:val="clear" w:color="auto" w:fill="auto"/>
          </w:tcPr>
          <w:p w:rsidR="004C72F3" w:rsidRDefault="004C72F3" w:rsidP="003E7452"/>
        </w:tc>
      </w:tr>
      <w:tr w:rsidR="004C72F3" w:rsidTr="00104098">
        <w:trPr>
          <w:trHeight w:val="1003"/>
        </w:trPr>
        <w:tc>
          <w:tcPr>
            <w:tcW w:w="7479" w:type="dxa"/>
            <w:shd w:val="clear" w:color="auto" w:fill="auto"/>
          </w:tcPr>
          <w:p w:rsidR="004C72F3" w:rsidRDefault="00CD1C82" w:rsidP="003E7452">
            <w:r>
              <w:t>Heb je een huisgenoot/gezinslid met het coronavirus en heb je de afgelopen 14 dagen contact met diegene gehad terwijl hij/zij nog klachten heeft?</w:t>
            </w:r>
          </w:p>
        </w:tc>
        <w:tc>
          <w:tcPr>
            <w:tcW w:w="851" w:type="dxa"/>
            <w:shd w:val="clear" w:color="auto" w:fill="auto"/>
          </w:tcPr>
          <w:p w:rsidR="004C72F3" w:rsidRDefault="004C72F3" w:rsidP="003E7452"/>
        </w:tc>
        <w:tc>
          <w:tcPr>
            <w:tcW w:w="880" w:type="dxa"/>
            <w:shd w:val="clear" w:color="auto" w:fill="auto"/>
          </w:tcPr>
          <w:p w:rsidR="004C72F3" w:rsidRDefault="004C72F3" w:rsidP="003E7452"/>
        </w:tc>
      </w:tr>
      <w:tr w:rsidR="004C72F3" w:rsidTr="00104098">
        <w:trPr>
          <w:trHeight w:val="683"/>
        </w:trPr>
        <w:tc>
          <w:tcPr>
            <w:tcW w:w="7479" w:type="dxa"/>
            <w:shd w:val="clear" w:color="auto" w:fill="auto"/>
          </w:tcPr>
          <w:p w:rsidR="004C72F3" w:rsidRDefault="00CD1C82" w:rsidP="003E7452">
            <w:r>
              <w:t>Ben je in thuisisolatie omdat je direct contact hebt gehad met iemand waarbij het coronavirus is vastgesteld?</w:t>
            </w:r>
          </w:p>
        </w:tc>
        <w:tc>
          <w:tcPr>
            <w:tcW w:w="851" w:type="dxa"/>
            <w:shd w:val="clear" w:color="auto" w:fill="auto"/>
          </w:tcPr>
          <w:p w:rsidR="004C72F3" w:rsidRDefault="004C72F3" w:rsidP="003E7452"/>
        </w:tc>
        <w:tc>
          <w:tcPr>
            <w:tcW w:w="880" w:type="dxa"/>
            <w:shd w:val="clear" w:color="auto" w:fill="auto"/>
          </w:tcPr>
          <w:p w:rsidR="004C72F3" w:rsidRDefault="004C72F3" w:rsidP="003E7452"/>
        </w:tc>
      </w:tr>
      <w:tr w:rsidR="004C72F3" w:rsidTr="00104098">
        <w:trPr>
          <w:trHeight w:val="700"/>
        </w:trPr>
        <w:tc>
          <w:tcPr>
            <w:tcW w:w="7479" w:type="dxa"/>
            <w:shd w:val="clear" w:color="auto" w:fill="auto"/>
          </w:tcPr>
          <w:p w:rsidR="004C72F3" w:rsidRDefault="00CD1C82" w:rsidP="003E7452">
            <w:r>
              <w:t>Paraaf:</w:t>
            </w:r>
          </w:p>
        </w:tc>
        <w:tc>
          <w:tcPr>
            <w:tcW w:w="851" w:type="dxa"/>
            <w:shd w:val="clear" w:color="auto" w:fill="auto"/>
          </w:tcPr>
          <w:p w:rsidR="004C72F3" w:rsidRDefault="004C72F3" w:rsidP="003E7452"/>
        </w:tc>
        <w:tc>
          <w:tcPr>
            <w:tcW w:w="880" w:type="dxa"/>
            <w:shd w:val="clear" w:color="auto" w:fill="auto"/>
          </w:tcPr>
          <w:p w:rsidR="004C72F3" w:rsidRDefault="004C72F3" w:rsidP="003E7452"/>
        </w:tc>
      </w:tr>
    </w:tbl>
    <w:p w:rsidR="00CD1C82" w:rsidRDefault="00CD1C82" w:rsidP="003E7452"/>
    <w:p w:rsidR="00CD1C82" w:rsidRDefault="00CD1C82" w:rsidP="003E7452">
      <w:r>
        <w:t xml:space="preserve">Aankruisen wat van toepassing is. Bedankt voor uw medewerking. Wij zullen </w:t>
      </w:r>
      <w:r w:rsidR="00A2098D">
        <w:t>vertrouwelijk</w:t>
      </w:r>
      <w:r>
        <w:t xml:space="preserve"> met uw gegevens omgaan. De gegevens worden maximaal vier weken bewaard.</w:t>
      </w:r>
      <w:r w:rsidR="00496D2C">
        <w:br/>
      </w:r>
    </w:p>
    <w:p w:rsidR="00496D2C" w:rsidRPr="0006518D" w:rsidRDefault="00496D2C" w:rsidP="003E7452">
      <w:pPr>
        <w:rPr>
          <w:color w:val="FF0000"/>
        </w:rPr>
      </w:pPr>
      <w:r w:rsidRPr="0006518D">
        <w:rPr>
          <w:color w:val="FF0000"/>
        </w:rPr>
        <w:t>Hartelijke groet bestuur BAS Voetbal</w:t>
      </w:r>
    </w:p>
    <w:sectPr w:rsidR="00496D2C" w:rsidRPr="0006518D" w:rsidSect="00926D00">
      <w:headerReference w:type="default" r:id="rId8"/>
      <w:footerReference w:type="default" r:id="rId9"/>
      <w:pgSz w:w="11906" w:h="16838"/>
      <w:pgMar w:top="1418" w:right="1418" w:bottom="1134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110C" w:rsidRDefault="009B110C">
      <w:r>
        <w:separator/>
      </w:r>
    </w:p>
  </w:endnote>
  <w:endnote w:type="continuationSeparator" w:id="0">
    <w:p w:rsidR="009B110C" w:rsidRDefault="009B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5D57" w:rsidRPr="00EC5D57" w:rsidRDefault="00EC5D57" w:rsidP="00EC5D57"/>
  <w:p w:rsidR="00EC5D57" w:rsidRPr="00662781" w:rsidRDefault="00EC5D57" w:rsidP="00EC5D57">
    <w:pPr>
      <w:pBdr>
        <w:top w:val="single" w:sz="4" w:space="1" w:color="auto"/>
      </w:pBdr>
      <w:jc w:val="center"/>
      <w:rPr>
        <w:color w:val="C00000"/>
        <w:sz w:val="16"/>
        <w:szCs w:val="16"/>
      </w:rPr>
    </w:pPr>
    <w:r w:rsidRPr="00662781">
      <w:rPr>
        <w:color w:val="C00000"/>
        <w:sz w:val="16"/>
        <w:szCs w:val="16"/>
      </w:rPr>
      <w:t>Sportpark ‘</w:t>
    </w:r>
    <w:r w:rsidRPr="00662781">
      <w:rPr>
        <w:i/>
        <w:color w:val="C00000"/>
        <w:sz w:val="16"/>
        <w:szCs w:val="16"/>
      </w:rPr>
      <w:t>De Schelp</w:t>
    </w:r>
    <w:r w:rsidRPr="00662781">
      <w:rPr>
        <w:color w:val="C00000"/>
        <w:sz w:val="16"/>
        <w:szCs w:val="16"/>
      </w:rPr>
      <w:t xml:space="preserve">’, Sportlaan 36, Biddinghuizen; telefoon: 0321-331943; e-mail: </w:t>
    </w:r>
    <w:hyperlink r:id="rId1" w:history="1">
      <w:r w:rsidRPr="00EC5D57">
        <w:rPr>
          <w:rStyle w:val="Hyperlink"/>
          <w:color w:val="C00000"/>
          <w:sz w:val="16"/>
          <w:szCs w:val="16"/>
          <w:u w:val="none"/>
        </w:rPr>
        <w:t>info@basvoetbal.nl</w:t>
      </w:r>
    </w:hyperlink>
    <w:r w:rsidRPr="00EC5D57">
      <w:rPr>
        <w:color w:val="C00000"/>
        <w:sz w:val="16"/>
        <w:szCs w:val="16"/>
      </w:rPr>
      <w:t xml:space="preserve">; </w:t>
    </w:r>
    <w:hyperlink r:id="rId2" w:history="1">
      <w:r w:rsidRPr="00EC5D57">
        <w:rPr>
          <w:rStyle w:val="Hyperlink"/>
          <w:color w:val="C00000"/>
          <w:sz w:val="16"/>
          <w:szCs w:val="16"/>
          <w:u w:val="none"/>
        </w:rPr>
        <w:t>www.basvoetbal.nl</w:t>
      </w:r>
    </w:hyperlink>
  </w:p>
  <w:p w:rsidR="00EC5D57" w:rsidRPr="00EC5D57" w:rsidRDefault="00EC5D57" w:rsidP="00EC5D57">
    <w:pPr>
      <w:jc w:val="center"/>
      <w:rPr>
        <w:color w:val="C00000"/>
        <w:sz w:val="16"/>
        <w:szCs w:val="16"/>
      </w:rPr>
    </w:pPr>
    <w:r w:rsidRPr="00662781">
      <w:rPr>
        <w:color w:val="C00000"/>
        <w:sz w:val="16"/>
        <w:szCs w:val="16"/>
      </w:rPr>
      <w:t>Ingeschreven bij KvK onder nummer 39026765</w:t>
    </w:r>
    <w:r>
      <w:rPr>
        <w:color w:val="C00000"/>
        <w:sz w:val="16"/>
        <w:szCs w:val="16"/>
      </w:rPr>
      <w:t>; btw-nummer: NL813589150B01; Bankrekening: NL12RABO0112572219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110C" w:rsidRDefault="009B110C">
      <w:r>
        <w:separator/>
      </w:r>
    </w:p>
  </w:footnote>
  <w:footnote w:type="continuationSeparator" w:id="0">
    <w:p w:rsidR="009B110C" w:rsidRDefault="009B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1381" w:rsidRDefault="00F52634" w:rsidP="0025138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-307340</wp:posOffset>
          </wp:positionV>
          <wp:extent cx="4992370" cy="128651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237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381">
      <w:t xml:space="preserve">                                                                                                                             </w:t>
    </w:r>
  </w:p>
  <w:p w:rsidR="0098414E" w:rsidRDefault="00984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69E7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9901A26"/>
    <w:lvl w:ilvl="0">
      <w:numFmt w:val="decimal"/>
      <w:lvlText w:val="*"/>
      <w:lvlJc w:val="left"/>
    </w:lvl>
  </w:abstractNum>
  <w:abstractNum w:abstractNumId="2" w15:restartNumberingAfterBreak="0">
    <w:nsid w:val="025817D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38334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5D574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3921E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0C125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1">
    <w:nsid w:val="223044E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7B520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33716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EB0F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AB26B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E8283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E94E6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82651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79570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B54AE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72676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D81191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C178E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1B00D6"/>
    <w:multiLevelType w:val="multilevel"/>
    <w:tmpl w:val="9532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9E3BB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B3A0D9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D32E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EF918B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BC6281F"/>
    <w:multiLevelType w:val="hybridMultilevel"/>
    <w:tmpl w:val="DD96588A"/>
    <w:lvl w:ilvl="0" w:tplc="D2687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•"/>
        <w:legacy w:legacy="1" w:legacySpace="0" w:legacyIndent="480"/>
        <w:lvlJc w:val="left"/>
        <w:pPr>
          <w:ind w:left="480" w:hanging="480"/>
        </w:pPr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22"/>
  </w:num>
  <w:num w:numId="5">
    <w:abstractNumId w:val="17"/>
  </w:num>
  <w:num w:numId="6">
    <w:abstractNumId w:val="9"/>
  </w:num>
  <w:num w:numId="7">
    <w:abstractNumId w:val="16"/>
  </w:num>
  <w:num w:numId="8">
    <w:abstractNumId w:val="2"/>
  </w:num>
  <w:num w:numId="9">
    <w:abstractNumId w:val="13"/>
  </w:num>
  <w:num w:numId="10">
    <w:abstractNumId w:val="24"/>
  </w:num>
  <w:num w:numId="11">
    <w:abstractNumId w:val="8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2"/>
  </w:num>
  <w:num w:numId="17">
    <w:abstractNumId w:val="6"/>
  </w:num>
  <w:num w:numId="18">
    <w:abstractNumId w:val="23"/>
  </w:num>
  <w:num w:numId="19">
    <w:abstractNumId w:val="10"/>
  </w:num>
  <w:num w:numId="20">
    <w:abstractNumId w:val="5"/>
  </w:num>
  <w:num w:numId="21">
    <w:abstractNumId w:val="14"/>
  </w:num>
  <w:num w:numId="22">
    <w:abstractNumId w:val="21"/>
  </w:num>
  <w:num w:numId="23">
    <w:abstractNumId w:val="11"/>
  </w:num>
  <w:num w:numId="24">
    <w:abstractNumId w:val="3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B0"/>
    <w:rsid w:val="00021CA0"/>
    <w:rsid w:val="0006518D"/>
    <w:rsid w:val="000931BC"/>
    <w:rsid w:val="000D0C8F"/>
    <w:rsid w:val="00104098"/>
    <w:rsid w:val="00116452"/>
    <w:rsid w:val="00136017"/>
    <w:rsid w:val="001413F3"/>
    <w:rsid w:val="001B3D58"/>
    <w:rsid w:val="001D5BBA"/>
    <w:rsid w:val="001E6D24"/>
    <w:rsid w:val="00251381"/>
    <w:rsid w:val="0027708A"/>
    <w:rsid w:val="002C3A0E"/>
    <w:rsid w:val="00362BCD"/>
    <w:rsid w:val="003E7452"/>
    <w:rsid w:val="00463D82"/>
    <w:rsid w:val="00496D2C"/>
    <w:rsid w:val="004A5975"/>
    <w:rsid w:val="004B234D"/>
    <w:rsid w:val="004C5D42"/>
    <w:rsid w:val="004C72F3"/>
    <w:rsid w:val="004E1803"/>
    <w:rsid w:val="004E72B0"/>
    <w:rsid w:val="005B17C8"/>
    <w:rsid w:val="0061386B"/>
    <w:rsid w:val="00662781"/>
    <w:rsid w:val="006E2FE5"/>
    <w:rsid w:val="00786051"/>
    <w:rsid w:val="0082749B"/>
    <w:rsid w:val="00830856"/>
    <w:rsid w:val="00844F36"/>
    <w:rsid w:val="00847854"/>
    <w:rsid w:val="00853749"/>
    <w:rsid w:val="008877F1"/>
    <w:rsid w:val="008B1D9D"/>
    <w:rsid w:val="00917FF9"/>
    <w:rsid w:val="00926D00"/>
    <w:rsid w:val="0098414E"/>
    <w:rsid w:val="009B110C"/>
    <w:rsid w:val="009D6AA7"/>
    <w:rsid w:val="00A0658C"/>
    <w:rsid w:val="00A2098D"/>
    <w:rsid w:val="00A97651"/>
    <w:rsid w:val="00AA36A9"/>
    <w:rsid w:val="00AF5FF6"/>
    <w:rsid w:val="00B61A06"/>
    <w:rsid w:val="00BF304A"/>
    <w:rsid w:val="00C128B1"/>
    <w:rsid w:val="00C57962"/>
    <w:rsid w:val="00CD1C82"/>
    <w:rsid w:val="00D5484B"/>
    <w:rsid w:val="00DA5BC7"/>
    <w:rsid w:val="00EC5D57"/>
    <w:rsid w:val="00F31AF2"/>
    <w:rsid w:val="00F31CE6"/>
    <w:rsid w:val="00F52634"/>
    <w:rsid w:val="00F85B9B"/>
    <w:rsid w:val="00FA0F5E"/>
    <w:rsid w:val="00FD0FD6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3341603-2FC4-48E8-9EAD-BE306781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echnical" w:hAnsi="Technical"/>
      <w:b/>
      <w:sz w:val="24"/>
      <w:szCs w:val="24"/>
      <w:u w:val="single"/>
      <w:lang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Technical" w:hAnsi="Technical"/>
      <w:sz w:val="24"/>
      <w:szCs w:val="24"/>
      <w:lang w:eastAsia="nl-NL"/>
    </w:rPr>
  </w:style>
  <w:style w:type="character" w:styleId="Hyperlink">
    <w:name w:val="Hyperlink"/>
    <w:rPr>
      <w:color w:val="0000FF"/>
      <w:u w:val="single"/>
    </w:rPr>
  </w:style>
  <w:style w:type="paragraph" w:customStyle="1" w:styleId="000">
    <w:name w:val="000"/>
    <w:aliases w:val="standaard"/>
    <w:basedOn w:val="Normal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 w:val="24"/>
    </w:rPr>
  </w:style>
  <w:style w:type="paragraph" w:styleId="ListBullet">
    <w:name w:val="List Bullet"/>
    <w:basedOn w:val="000"/>
    <w:autoRedefine/>
    <w:pPr>
      <w:ind w:left="480" w:hanging="480"/>
    </w:pPr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NoSpacing">
    <w:name w:val="No Spacing"/>
    <w:uiPriority w:val="1"/>
    <w:qFormat/>
    <w:rsid w:val="00BF304A"/>
    <w:rPr>
      <w:rFonts w:ascii="Arial" w:hAnsi="Arial"/>
      <w:sz w:val="22"/>
      <w:lang w:val="nl-NL" w:eastAsia="en-US"/>
    </w:rPr>
  </w:style>
  <w:style w:type="character" w:customStyle="1" w:styleId="HeaderChar">
    <w:name w:val="Header Char"/>
    <w:link w:val="Header"/>
    <w:rsid w:val="0025138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4C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svoetbal.nl" TargetMode="External"/><Relationship Id="rId1" Type="http://schemas.openxmlformats.org/officeDocument/2006/relationships/hyperlink" Target="mailto:info@basvoetbal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Briefpapier%20BAS-Voetb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5F5B-2B6D-4E94-AE07-406700DC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BAS-Voetbal.dot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Sybesma B.V.</Company>
  <LinksUpToDate>false</LinksUpToDate>
  <CharactersWithSpaces>999</CharactersWithSpaces>
  <SharedDoc>false</SharedDoc>
  <HLinks>
    <vt:vector size="12" baseType="variant"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>http://www.basvoetbal.nl/</vt:lpwstr>
      </vt:variant>
      <vt:variant>
        <vt:lpwstr/>
      </vt:variant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mailto:info@basvoetbal.nl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A. Stuifzand</dc:creator>
  <cp:keywords/>
  <cp:lastModifiedBy>Ane Sybesma</cp:lastModifiedBy>
  <cp:revision>3</cp:revision>
  <cp:lastPrinted>2019-01-27T02:46:00Z</cp:lastPrinted>
  <dcterms:created xsi:type="dcterms:W3CDTF">2020-08-21T10:30:00Z</dcterms:created>
  <dcterms:modified xsi:type="dcterms:W3CDTF">2020-08-21T10:30:00Z</dcterms:modified>
</cp:coreProperties>
</file>