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8F" w:rsidRDefault="000D0C8F" w:rsidP="008B1D9D">
      <w:bookmarkStart w:id="0" w:name="_GoBack"/>
      <w:bookmarkEnd w:id="0"/>
    </w:p>
    <w:p w:rsidR="0030324D" w:rsidRDefault="0030324D" w:rsidP="008B1D9D"/>
    <w:p w:rsidR="00BF304A" w:rsidRPr="006F2177" w:rsidRDefault="0030324D" w:rsidP="0030324D">
      <w:pPr>
        <w:jc w:val="center"/>
        <w:rPr>
          <w:b/>
          <w:sz w:val="28"/>
          <w:szCs w:val="28"/>
        </w:rPr>
      </w:pPr>
      <w:r w:rsidRPr="006F2177">
        <w:rPr>
          <w:b/>
          <w:sz w:val="28"/>
          <w:szCs w:val="28"/>
        </w:rPr>
        <w:t>Coronaregels en verzorging</w:t>
      </w:r>
    </w:p>
    <w:p w:rsidR="0030324D" w:rsidRDefault="0030324D" w:rsidP="008B1D9D"/>
    <w:p w:rsidR="0030324D" w:rsidRPr="006F2177" w:rsidRDefault="0030324D" w:rsidP="008B1D9D">
      <w:pPr>
        <w:rPr>
          <w:sz w:val="24"/>
          <w:szCs w:val="24"/>
        </w:rPr>
      </w:pPr>
      <w:r w:rsidRPr="006F2177">
        <w:rPr>
          <w:sz w:val="24"/>
          <w:szCs w:val="24"/>
        </w:rPr>
        <w:t>In verband met het Covid-19 virus gelden voor de verzorging bij BAS Voetbal de volgende regels:</w:t>
      </w:r>
    </w:p>
    <w:p w:rsidR="0030324D" w:rsidRPr="006F2177" w:rsidRDefault="0030324D" w:rsidP="008B1D9D">
      <w:pPr>
        <w:rPr>
          <w:sz w:val="24"/>
          <w:szCs w:val="24"/>
        </w:rPr>
      </w:pPr>
    </w:p>
    <w:p w:rsidR="0030324D" w:rsidRPr="006F2177" w:rsidRDefault="0030324D" w:rsidP="0030324D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6F2177">
        <w:rPr>
          <w:sz w:val="24"/>
          <w:szCs w:val="24"/>
        </w:rPr>
        <w:t xml:space="preserve">Voor </w:t>
      </w:r>
      <w:r w:rsidRPr="006F2177">
        <w:rPr>
          <w:sz w:val="24"/>
          <w:szCs w:val="24"/>
          <w:u w:val="single"/>
        </w:rPr>
        <w:t>voetbal-gerelateerde blessures</w:t>
      </w:r>
      <w:r w:rsidRPr="006F2177">
        <w:rPr>
          <w:sz w:val="24"/>
          <w:szCs w:val="24"/>
        </w:rPr>
        <w:t xml:space="preserve"> kunt u een telefonische afspraak maken bij de verzorg(st)er. De verzorg(st)er zal u daarbij</w:t>
      </w:r>
      <w:r w:rsidR="005E4469" w:rsidRPr="006F2177">
        <w:rPr>
          <w:sz w:val="24"/>
          <w:szCs w:val="24"/>
        </w:rPr>
        <w:t>, conform de richtlijnen van het RIVM,</w:t>
      </w:r>
      <w:r w:rsidRPr="006F2177">
        <w:rPr>
          <w:sz w:val="24"/>
          <w:szCs w:val="24"/>
        </w:rPr>
        <w:t xml:space="preserve"> eerst een aantal vragen stellen. Op dinsdagavond tussen 19 en 22 uur kunt u terecht bij Gerard (06-12114370), op donderdagavond kunt u terecht bij Leny (06-42210599). NIET</w:t>
      </w:r>
      <w:r w:rsidR="005E4469" w:rsidRPr="006F2177">
        <w:rPr>
          <w:sz w:val="24"/>
          <w:szCs w:val="24"/>
        </w:rPr>
        <w:t xml:space="preserve"> bellen is NIET geholpen worden!</w:t>
      </w:r>
    </w:p>
    <w:p w:rsidR="005E4469" w:rsidRPr="006F2177" w:rsidRDefault="005E4469" w:rsidP="0030324D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6F2177">
        <w:rPr>
          <w:sz w:val="24"/>
          <w:szCs w:val="24"/>
        </w:rPr>
        <w:t>Bij binnenkomst in de verzorgingsruimte wordt u gevraagd eerst uw handen te ontsmetten. U hoeft geen mondkapje te dragen.</w:t>
      </w:r>
    </w:p>
    <w:p w:rsidR="005E4469" w:rsidRPr="006F2177" w:rsidRDefault="005E4469" w:rsidP="0030324D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6F2177">
        <w:rPr>
          <w:sz w:val="24"/>
          <w:szCs w:val="24"/>
        </w:rPr>
        <w:t xml:space="preserve">Maximaal 1 </w:t>
      </w:r>
      <w:r w:rsidR="006F2177" w:rsidRPr="006F2177">
        <w:rPr>
          <w:sz w:val="24"/>
          <w:szCs w:val="24"/>
        </w:rPr>
        <w:t>bezoeker</w:t>
      </w:r>
      <w:r w:rsidRPr="006F2177">
        <w:rPr>
          <w:sz w:val="24"/>
          <w:szCs w:val="24"/>
        </w:rPr>
        <w:t xml:space="preserve"> tegelijkertijd in de verzorgingsruimte.</w:t>
      </w:r>
    </w:p>
    <w:p w:rsidR="005E4469" w:rsidRPr="006F2177" w:rsidRDefault="006F2177" w:rsidP="0030324D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6F2177">
        <w:rPr>
          <w:sz w:val="24"/>
          <w:szCs w:val="24"/>
        </w:rPr>
        <w:t>O</w:t>
      </w:r>
      <w:r w:rsidR="005E4469" w:rsidRPr="006F2177">
        <w:rPr>
          <w:sz w:val="24"/>
          <w:szCs w:val="24"/>
        </w:rPr>
        <w:t xml:space="preserve">ok in de verzorgingsruimte </w:t>
      </w:r>
      <w:r w:rsidRPr="006F2177">
        <w:rPr>
          <w:sz w:val="24"/>
          <w:szCs w:val="24"/>
        </w:rPr>
        <w:t xml:space="preserve">wordt </w:t>
      </w:r>
      <w:r w:rsidR="005E4469" w:rsidRPr="006F2177">
        <w:rPr>
          <w:sz w:val="24"/>
          <w:szCs w:val="24"/>
        </w:rPr>
        <w:t xml:space="preserve">zoveel mogelijk de anderhalve meter-regel </w:t>
      </w:r>
      <w:r w:rsidRPr="006F2177">
        <w:rPr>
          <w:sz w:val="24"/>
          <w:szCs w:val="24"/>
        </w:rPr>
        <w:t>gehanteerd</w:t>
      </w:r>
      <w:r w:rsidR="005E4469" w:rsidRPr="006F2177">
        <w:rPr>
          <w:sz w:val="24"/>
          <w:szCs w:val="24"/>
        </w:rPr>
        <w:t>.</w:t>
      </w:r>
    </w:p>
    <w:p w:rsidR="005E4469" w:rsidRPr="006F2177" w:rsidRDefault="005E4469" w:rsidP="0030324D">
      <w:pPr>
        <w:pStyle w:val="Lijstalinea"/>
        <w:numPr>
          <w:ilvl w:val="0"/>
          <w:numId w:val="26"/>
        </w:numPr>
        <w:rPr>
          <w:sz w:val="24"/>
          <w:szCs w:val="24"/>
        </w:rPr>
      </w:pPr>
      <w:r w:rsidRPr="006F2177">
        <w:rPr>
          <w:sz w:val="24"/>
          <w:szCs w:val="24"/>
        </w:rPr>
        <w:t>Er worden door de verzorg(st)er g</w:t>
      </w:r>
      <w:r w:rsidR="006F2177" w:rsidRPr="006F2177">
        <w:rPr>
          <w:sz w:val="24"/>
          <w:szCs w:val="24"/>
        </w:rPr>
        <w:t>éé</w:t>
      </w:r>
      <w:r w:rsidRPr="006F2177">
        <w:rPr>
          <w:sz w:val="24"/>
          <w:szCs w:val="24"/>
        </w:rPr>
        <w:t>n massages gedaan.</w:t>
      </w:r>
    </w:p>
    <w:p w:rsidR="005E4469" w:rsidRPr="006F2177" w:rsidRDefault="005E4469" w:rsidP="005E4469">
      <w:pPr>
        <w:rPr>
          <w:sz w:val="24"/>
          <w:szCs w:val="24"/>
        </w:rPr>
      </w:pPr>
    </w:p>
    <w:p w:rsidR="005E4469" w:rsidRPr="006F2177" w:rsidRDefault="005E4469" w:rsidP="005E4469">
      <w:pPr>
        <w:rPr>
          <w:sz w:val="24"/>
          <w:szCs w:val="24"/>
        </w:rPr>
      </w:pPr>
      <w:r w:rsidRPr="006F2177">
        <w:rPr>
          <w:sz w:val="24"/>
          <w:szCs w:val="24"/>
        </w:rPr>
        <w:t>In geval van spoed, zowel op het veld als daarbuiten, kunnen wij rechtstreeks benaderd worden.</w:t>
      </w:r>
    </w:p>
    <w:p w:rsidR="005E4469" w:rsidRPr="006F2177" w:rsidRDefault="005E4469" w:rsidP="005E4469">
      <w:pPr>
        <w:rPr>
          <w:sz w:val="24"/>
          <w:szCs w:val="24"/>
        </w:rPr>
      </w:pPr>
    </w:p>
    <w:p w:rsidR="005E4469" w:rsidRPr="006F2177" w:rsidRDefault="005E4469" w:rsidP="005E4469">
      <w:pPr>
        <w:rPr>
          <w:sz w:val="24"/>
          <w:szCs w:val="24"/>
        </w:rPr>
      </w:pPr>
      <w:r w:rsidRPr="006F2177">
        <w:rPr>
          <w:sz w:val="24"/>
          <w:szCs w:val="24"/>
        </w:rPr>
        <w:t>Verzorging BAS Voetbal</w:t>
      </w:r>
      <w:r w:rsidR="006F2177" w:rsidRPr="006F2177">
        <w:rPr>
          <w:sz w:val="24"/>
          <w:szCs w:val="24"/>
        </w:rPr>
        <w:t>,</w:t>
      </w:r>
    </w:p>
    <w:p w:rsidR="006F2177" w:rsidRPr="006F2177" w:rsidRDefault="006F2177" w:rsidP="005E4469">
      <w:pPr>
        <w:rPr>
          <w:sz w:val="24"/>
          <w:szCs w:val="24"/>
        </w:rPr>
      </w:pPr>
      <w:r w:rsidRPr="006F2177">
        <w:rPr>
          <w:sz w:val="24"/>
          <w:szCs w:val="24"/>
        </w:rPr>
        <w:t>Leny en Gerard</w:t>
      </w:r>
    </w:p>
    <w:sectPr w:rsidR="006F2177" w:rsidRPr="006F2177" w:rsidSect="00926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9A" w:rsidRDefault="003C789A">
      <w:r>
        <w:separator/>
      </w:r>
    </w:p>
  </w:endnote>
  <w:endnote w:type="continuationSeparator" w:id="0">
    <w:p w:rsidR="003C789A" w:rsidRDefault="003C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1B" w:rsidRDefault="0045261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4E" w:rsidRDefault="007C134A">
    <w:pPr>
      <w:pStyle w:val="Voettekst"/>
    </w:pPr>
    <w:r>
      <w:rPr>
        <w:noProof/>
        <w:lang w:eastAsia="nl-NL"/>
      </w:rPr>
      <w:drawing>
        <wp:inline distT="0" distB="0" distL="0" distR="0">
          <wp:extent cx="5753100" cy="266700"/>
          <wp:effectExtent l="0" t="0" r="0" b="0"/>
          <wp:docPr id="1" name="Picture 1" descr="bod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d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1B" w:rsidRDefault="004526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9A" w:rsidRDefault="003C789A">
      <w:r>
        <w:separator/>
      </w:r>
    </w:p>
  </w:footnote>
  <w:footnote w:type="continuationSeparator" w:id="0">
    <w:p w:rsidR="003C789A" w:rsidRDefault="003C7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1B" w:rsidRDefault="0045261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14E" w:rsidRDefault="007C134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92370" cy="1286510"/>
          <wp:effectExtent l="0" t="0" r="0" b="8890"/>
          <wp:wrapTopAndBottom/>
          <wp:docPr id="2" name="Picture 1" descr="algemeen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gemeen_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37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1B" w:rsidRDefault="004526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69E7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901A26"/>
    <w:lvl w:ilvl="0">
      <w:numFmt w:val="decimal"/>
      <w:lvlText w:val="*"/>
      <w:lvlJc w:val="left"/>
    </w:lvl>
  </w:abstractNum>
  <w:abstractNum w:abstractNumId="2" w15:restartNumberingAfterBreak="0">
    <w:nsid w:val="025817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8334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5D57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3921E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0C12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3044E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7B52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33716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EB0F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AB26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E828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E94E6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82651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7957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B54A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72676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81191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C178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1B00D6"/>
    <w:multiLevelType w:val="multilevel"/>
    <w:tmpl w:val="953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E3BB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3A0D9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D32E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F918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2B7AEF"/>
    <w:multiLevelType w:val="hybridMultilevel"/>
    <w:tmpl w:val="B0CE71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•"/>
        <w:legacy w:legacy="1" w:legacySpace="0" w:legacyIndent="480"/>
        <w:lvlJc w:val="left"/>
        <w:pPr>
          <w:ind w:left="480" w:hanging="480"/>
        </w:pPr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2"/>
  </w:num>
  <w:num w:numId="5">
    <w:abstractNumId w:val="17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24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4"/>
  </w:num>
  <w:num w:numId="22">
    <w:abstractNumId w:val="21"/>
  </w:num>
  <w:num w:numId="23">
    <w:abstractNumId w:val="11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B0"/>
    <w:rsid w:val="000931BC"/>
    <w:rsid w:val="000D0C8F"/>
    <w:rsid w:val="0027708A"/>
    <w:rsid w:val="0030324D"/>
    <w:rsid w:val="00362BCD"/>
    <w:rsid w:val="003C789A"/>
    <w:rsid w:val="0045261B"/>
    <w:rsid w:val="004C5D42"/>
    <w:rsid w:val="004E72B0"/>
    <w:rsid w:val="005139F9"/>
    <w:rsid w:val="005E4469"/>
    <w:rsid w:val="0061386B"/>
    <w:rsid w:val="006E2FE5"/>
    <w:rsid w:val="006F2177"/>
    <w:rsid w:val="007444CA"/>
    <w:rsid w:val="007C134A"/>
    <w:rsid w:val="00830856"/>
    <w:rsid w:val="00847854"/>
    <w:rsid w:val="00865B60"/>
    <w:rsid w:val="008B1D9D"/>
    <w:rsid w:val="00926D00"/>
    <w:rsid w:val="0098414E"/>
    <w:rsid w:val="00A0658C"/>
    <w:rsid w:val="00B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19B76B-B31E-4EE0-A86F-CCB6539D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echnical" w:hAnsi="Technical"/>
      <w:b/>
      <w:sz w:val="24"/>
      <w:szCs w:val="24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Technical" w:hAnsi="Technical"/>
      <w:sz w:val="24"/>
      <w:szCs w:val="24"/>
      <w:lang w:eastAsia="nl-NL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000">
    <w:name w:val="000"/>
    <w:aliases w:val="standaard"/>
    <w:basedOn w:val="Standaard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</w:rPr>
  </w:style>
  <w:style w:type="paragraph" w:styleId="Lijstopsomteken">
    <w:name w:val="List Bullet"/>
    <w:basedOn w:val="000"/>
    <w:autoRedefine/>
    <w:pPr>
      <w:ind w:left="480" w:hanging="480"/>
    </w:pPr>
  </w:style>
  <w:style w:type="paragraph" w:styleId="Voetnoottekst">
    <w:name w:val="footnote text"/>
    <w:basedOn w:val="Standaard"/>
    <w:semiHidden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Geenafstand">
    <w:name w:val="No Spacing"/>
    <w:uiPriority w:val="1"/>
    <w:qFormat/>
    <w:rsid w:val="00BF304A"/>
    <w:rPr>
      <w:rFonts w:ascii="Arial" w:hAnsi="Arial"/>
      <w:sz w:val="22"/>
      <w:lang w:eastAsia="en-US"/>
    </w:rPr>
  </w:style>
  <w:style w:type="paragraph" w:styleId="Ballontekst">
    <w:name w:val="Balloon Text"/>
    <w:basedOn w:val="Standaard"/>
    <w:link w:val="BallontekstChar"/>
    <w:rsid w:val="004526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5261B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303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fpapier%20BAS-Voetb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BAS-Voetbal</Template>
  <TotalTime>810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Sybesma B.V.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Zonneveld</dc:creator>
  <cp:lastModifiedBy>Gerard</cp:lastModifiedBy>
  <cp:revision>6</cp:revision>
  <cp:lastPrinted>2011-09-01T21:08:00Z</cp:lastPrinted>
  <dcterms:created xsi:type="dcterms:W3CDTF">2016-01-11T08:38:00Z</dcterms:created>
  <dcterms:modified xsi:type="dcterms:W3CDTF">2020-08-28T07:24:00Z</dcterms:modified>
</cp:coreProperties>
</file>